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F4FC" w14:textId="2EF4B057" w:rsidR="00171E31" w:rsidRPr="007D4C32" w:rsidRDefault="00FF0E9D">
      <w:pPr>
        <w:pStyle w:val="berschrift2"/>
        <w:rPr>
          <w:rFonts w:ascii="FAUSans Office" w:hAnsi="FAUSans Office" w:cs="FAUSans Office"/>
          <w:sz w:val="24"/>
        </w:rPr>
      </w:pPr>
      <w:r>
        <w:rPr>
          <w:rFonts w:ascii="FAUSans Office" w:hAnsi="FAUSans Office" w:cs="FAUSans Office"/>
          <w:sz w:val="24"/>
        </w:rPr>
        <w:t>Bitte reichen</w:t>
      </w:r>
      <w:r w:rsidR="007D4C32" w:rsidRPr="007D4C32">
        <w:rPr>
          <w:rFonts w:ascii="FAUSans Office" w:hAnsi="FAUSans Office" w:cs="FAUSans Office"/>
          <w:sz w:val="24"/>
        </w:rPr>
        <w:t xml:space="preserve"> Sie Ihre Unterlagen </w:t>
      </w:r>
      <w:r>
        <w:rPr>
          <w:rFonts w:ascii="FAUSans Office" w:hAnsi="FAUSans Office" w:cs="FAUSans Office"/>
          <w:sz w:val="24"/>
        </w:rPr>
        <w:t>über das Portal des Praktikumsamts ein</w:t>
      </w:r>
      <w:r w:rsidR="007D4C32" w:rsidRPr="007D4C32">
        <w:rPr>
          <w:rFonts w:ascii="FAUSans Office" w:hAnsi="FAUSans Office" w:cs="FAUSans Office"/>
          <w:sz w:val="24"/>
        </w:rPr>
        <w:br/>
        <w:t>(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Please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upload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your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documents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via </w:t>
      </w:r>
      <w:proofErr w:type="spellStart"/>
      <w:r>
        <w:rPr>
          <w:rFonts w:ascii="FAUSans Office" w:hAnsi="FAUSans Office" w:cs="FAUSans Office"/>
          <w:sz w:val="24"/>
        </w:rPr>
        <w:t>the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portal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of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the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Internship</w:t>
      </w:r>
      <w:proofErr w:type="spellEnd"/>
      <w:r>
        <w:rPr>
          <w:rFonts w:ascii="FAUSans Office" w:hAnsi="FAUSans Office" w:cs="FAUSans Office"/>
          <w:sz w:val="24"/>
        </w:rPr>
        <w:t xml:space="preserve"> Office)</w:t>
      </w:r>
    </w:p>
    <w:p w14:paraId="3465408E" w14:textId="0F70B262" w:rsidR="007D4C32" w:rsidRPr="007D4C32" w:rsidRDefault="009E1BCF" w:rsidP="007D4C32">
      <w:pPr>
        <w:pStyle w:val="berschrift2"/>
        <w:rPr>
          <w:rFonts w:ascii="FAUSans Office" w:hAnsi="FAUSans Office" w:cs="FAUSans Office"/>
          <w:sz w:val="24"/>
        </w:rPr>
      </w:pPr>
      <w:r w:rsidRPr="007D4C32">
        <w:rPr>
          <w:rFonts w:ascii="FAUSans Office" w:hAnsi="FAUSans Office" w:cs="FAUSans Office"/>
          <w:sz w:val="24"/>
        </w:rPr>
        <w:t>Persönliche Daten</w:t>
      </w:r>
      <w:r w:rsidR="007D4C32" w:rsidRPr="007D4C32">
        <w:rPr>
          <w:rFonts w:ascii="FAUSans Office" w:hAnsi="FAUSans Office" w:cs="FAUSans Office"/>
          <w:sz w:val="24"/>
        </w:rPr>
        <w:br/>
        <w:t xml:space="preserve">(Personal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data</w:t>
      </w:r>
      <w:proofErr w:type="spellEnd"/>
      <w:r w:rsidR="007D4C32" w:rsidRPr="007D4C32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AF0019" w:rsidRPr="007D4C32" w14:paraId="41E5A5BC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59AC4BD2" w14:textId="4C10837B" w:rsidR="00AF0019" w:rsidRPr="007D4C32" w:rsidRDefault="009E1BCF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Vorname, Nachname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A66AAE" w:rsidRPr="007D4C32">
              <w:rPr>
                <w:rFonts w:ascii="FAUSans Office" w:hAnsi="FAUSans Office" w:cs="FAUSans Office"/>
              </w:rPr>
              <w:t>(</w:t>
            </w:r>
            <w:proofErr w:type="spellStart"/>
            <w:r w:rsidR="00A66AAE" w:rsidRPr="007D4C32">
              <w:rPr>
                <w:rFonts w:ascii="FAUSans Office" w:hAnsi="FAUSans Office" w:cs="FAUSans Office"/>
              </w:rPr>
              <w:t>name</w:t>
            </w:r>
            <w:proofErr w:type="spellEnd"/>
            <w:r w:rsidR="00A66AAE" w:rsidRPr="007D4C32">
              <w:rPr>
                <w:rFonts w:ascii="FAUSans Office" w:hAnsi="FAUSans Office" w:cs="FAUSans Office"/>
              </w:rPr>
              <w:t xml:space="preserve">, </w:t>
            </w:r>
            <w:proofErr w:type="spellStart"/>
            <w:r w:rsidR="00A66AAE" w:rsidRPr="007D4C32">
              <w:rPr>
                <w:rFonts w:ascii="FAUSans Office" w:hAnsi="FAUSans Office" w:cs="FAUSans Office"/>
              </w:rPr>
              <w:t>surname</w:t>
            </w:r>
            <w:proofErr w:type="spellEnd"/>
            <w:r w:rsidR="00A66AAE" w:rsidRPr="007D4C32">
              <w:rPr>
                <w:rFonts w:ascii="FAUSans Office" w:hAnsi="FAUSans Office" w:cs="FAUSans Office"/>
              </w:rPr>
              <w:t>)</w:t>
            </w:r>
            <w:r w:rsidR="00AF0019"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AF0019" w:rsidRPr="007D4C32" w14:paraId="717B9CB7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2213ED19" w14:textId="1D2366A9" w:rsidR="00AF0019" w:rsidRPr="007D4C32" w:rsidRDefault="00A17DA4" w:rsidP="00A17DA4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Matrikelnummer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FF0E9D">
              <w:rPr>
                <w:rFonts w:ascii="FAUSans Office" w:hAnsi="FAUSans Office" w:cs="FAUSans Office"/>
              </w:rPr>
              <w:t>(</w:t>
            </w:r>
            <w:proofErr w:type="spellStart"/>
            <w:r w:rsidR="00FF0E9D">
              <w:rPr>
                <w:rFonts w:ascii="FAUSans Office" w:hAnsi="FAUSans Office" w:cs="FAUSans Office"/>
              </w:rPr>
              <w:t>enrol</w:t>
            </w:r>
            <w:r w:rsidR="008A71A7" w:rsidRPr="007D4C32">
              <w:rPr>
                <w:rFonts w:ascii="FAUSans Office" w:hAnsi="FAUSans Office" w:cs="FAUSans Office"/>
              </w:rPr>
              <w:t>ment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number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9E1BCF" w:rsidRPr="007D4C32" w14:paraId="358B6C30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2E380102" w14:textId="567C89AB" w:rsidR="009E1BCF" w:rsidRPr="007D4C32" w:rsidRDefault="009E1BCF" w:rsidP="008A71A7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Studiengang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A66AAE" w:rsidRPr="007D4C32">
              <w:rPr>
                <w:rFonts w:ascii="FAUSans Office" w:hAnsi="FAUSans Office" w:cs="FAUSans Office"/>
              </w:rPr>
              <w:t>(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degree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program</w:t>
            </w:r>
            <w:proofErr w:type="spellEnd"/>
            <w:r w:rsidR="00A66AAE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A17DA4" w:rsidRPr="007D4C32" w14:paraId="78DED8D5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40C24BB3" w14:textId="3D170029" w:rsidR="00A17DA4" w:rsidRPr="007D4C32" w:rsidRDefault="00A17DA4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Unternehmen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8A71A7" w:rsidRPr="007D4C32">
              <w:rPr>
                <w:rFonts w:ascii="FAUSans Office" w:hAnsi="FAUSans Office" w:cs="FAUSans Office"/>
              </w:rPr>
              <w:t>(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company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9E1BCF" w:rsidRPr="007D4C32" w14:paraId="37C393F3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1831562C" w14:textId="69F79319" w:rsidR="009E1BCF" w:rsidRPr="007D4C32" w:rsidRDefault="00A17DA4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Zeitraum des Praktikums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8A71A7" w:rsidRPr="007D4C32">
              <w:rPr>
                <w:rFonts w:ascii="FAUSans Office" w:hAnsi="FAUSans Office" w:cs="FAUSans Office"/>
              </w:rPr>
              <w:t xml:space="preserve">(time 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period</w:t>
            </w:r>
            <w:proofErr w:type="spellEnd"/>
            <w:r w:rsidR="00FF0E9D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FF0E9D">
              <w:rPr>
                <w:rFonts w:ascii="FAUSans Office" w:hAnsi="FAUSans Office" w:cs="FAUSans Office"/>
              </w:rPr>
              <w:t>of</w:t>
            </w:r>
            <w:proofErr w:type="spellEnd"/>
            <w:r w:rsidR="00FF0E9D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FF0E9D">
              <w:rPr>
                <w:rFonts w:ascii="FAUSans Office" w:hAnsi="FAUSans Office" w:cs="FAUSans Office"/>
              </w:rPr>
              <w:t>the</w:t>
            </w:r>
            <w:proofErr w:type="spellEnd"/>
            <w:r w:rsidR="00FF0E9D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FF0E9D">
              <w:rPr>
                <w:rFonts w:ascii="FAUSans Office" w:hAnsi="FAUSans Office" w:cs="FAUSans Office"/>
              </w:rPr>
              <w:t>internship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</w:tbl>
    <w:p w14:paraId="650FB36E" w14:textId="783BAF84" w:rsidR="00AF0019" w:rsidRPr="007D4C32" w:rsidRDefault="00201E78">
      <w:pPr>
        <w:pStyle w:val="berschrift2"/>
        <w:rPr>
          <w:rFonts w:ascii="FAUSans Office" w:hAnsi="FAUSans Office" w:cs="FAUSans Office"/>
          <w:sz w:val="24"/>
        </w:rPr>
      </w:pPr>
      <w:r w:rsidRPr="007D4C32">
        <w:rPr>
          <w:rFonts w:ascii="FAUSans Office" w:hAnsi="FAUSans Office" w:cs="FAUSans Office"/>
          <w:sz w:val="24"/>
        </w:rPr>
        <w:t xml:space="preserve">Kurze </w:t>
      </w:r>
      <w:r w:rsidR="009E1BCF" w:rsidRPr="007D4C32">
        <w:rPr>
          <w:rFonts w:ascii="FAUSans Office" w:hAnsi="FAUSans Office" w:cs="FAUSans Office"/>
          <w:sz w:val="24"/>
        </w:rPr>
        <w:t>Beschreibung des Unternehmens</w:t>
      </w:r>
      <w:r w:rsidR="007D4C32" w:rsidRPr="007D4C32">
        <w:rPr>
          <w:rFonts w:ascii="FAUSans Office" w:hAnsi="FAUSans Office" w:cs="FAUSans Office"/>
          <w:sz w:val="24"/>
        </w:rPr>
        <w:br/>
      </w:r>
      <w:r w:rsidR="008A71A7" w:rsidRPr="007D4C32">
        <w:rPr>
          <w:rFonts w:ascii="FAUSans Office" w:hAnsi="FAUSans Office" w:cs="FAUSans Office"/>
          <w:sz w:val="24"/>
        </w:rPr>
        <w:t>(</w:t>
      </w:r>
      <w:r w:rsidR="007D4C32" w:rsidRPr="007D4C32">
        <w:rPr>
          <w:rFonts w:ascii="FAUSans Office" w:hAnsi="FAUSans Office" w:cs="FAUSans Office"/>
          <w:sz w:val="24"/>
        </w:rPr>
        <w:t>S</w:t>
      </w:r>
      <w:r w:rsidR="008A71A7" w:rsidRPr="007D4C32">
        <w:rPr>
          <w:rFonts w:ascii="FAUSans Office" w:hAnsi="FAUSans Office" w:cs="FAUSans Office"/>
          <w:sz w:val="24"/>
        </w:rPr>
        <w:t xml:space="preserve">hort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description</w:t>
      </w:r>
      <w:proofErr w:type="spellEnd"/>
      <w:r w:rsidR="008A71A7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of</w:t>
      </w:r>
      <w:proofErr w:type="spellEnd"/>
      <w:r w:rsidR="008A71A7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the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company</w:t>
      </w:r>
      <w:proofErr w:type="spellEnd"/>
      <w:r w:rsidR="008A71A7" w:rsidRPr="007D4C32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AF0019" w:rsidRPr="007D4C32" w14:paraId="12757627" w14:textId="77777777">
        <w:tc>
          <w:tcPr>
            <w:tcW w:w="885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26638138" w14:textId="77777777" w:rsidR="00AF0019" w:rsidRPr="007D4C32" w:rsidRDefault="00AF0019">
            <w:pPr>
              <w:pStyle w:val="Textkrper"/>
              <w:rPr>
                <w:rFonts w:ascii="FAUSans Office" w:hAnsi="FAUSans Office" w:cs="FAUSans Office"/>
              </w:rPr>
            </w:pPr>
          </w:p>
          <w:p w14:paraId="5260F74B" w14:textId="77777777" w:rsidR="009E1BCF" w:rsidRPr="007D4C32" w:rsidRDefault="009E1BCF">
            <w:pPr>
              <w:pStyle w:val="Textkrper"/>
              <w:rPr>
                <w:rFonts w:ascii="FAUSans Office" w:hAnsi="FAUSans Office" w:cs="FAUSans Office"/>
              </w:rPr>
            </w:pPr>
          </w:p>
          <w:p w14:paraId="6CFBC9B1" w14:textId="77777777" w:rsidR="009E1BCF" w:rsidRPr="007D4C32" w:rsidRDefault="009E1BCF">
            <w:pPr>
              <w:pStyle w:val="Textkrper"/>
              <w:rPr>
                <w:rFonts w:ascii="FAUSans Office" w:hAnsi="FAUSans Office" w:cs="FAUSans Office"/>
              </w:rPr>
            </w:pPr>
          </w:p>
        </w:tc>
      </w:tr>
    </w:tbl>
    <w:p w14:paraId="3F426A65" w14:textId="612C8C08" w:rsidR="00AF0019" w:rsidRPr="007D4C32" w:rsidRDefault="009E1BCF">
      <w:pPr>
        <w:pStyle w:val="berschrift2"/>
        <w:rPr>
          <w:rFonts w:ascii="FAUSans Office" w:hAnsi="FAUSans Office" w:cs="FAUSans Office"/>
          <w:sz w:val="24"/>
        </w:rPr>
      </w:pPr>
      <w:r w:rsidRPr="007D4C32">
        <w:rPr>
          <w:rFonts w:ascii="FAUSans Office" w:hAnsi="FAUSans Office" w:cs="FAUSans Office"/>
          <w:sz w:val="24"/>
        </w:rPr>
        <w:t xml:space="preserve">Beschreibung </w:t>
      </w:r>
      <w:r w:rsidR="00D66596">
        <w:rPr>
          <w:rFonts w:ascii="FAUSans Office" w:hAnsi="FAUSans Office" w:cs="FAUSans Office"/>
          <w:sz w:val="24"/>
        </w:rPr>
        <w:t xml:space="preserve">und Zusammenfassung </w:t>
      </w:r>
      <w:r w:rsidRPr="007D4C32">
        <w:rPr>
          <w:rFonts w:ascii="FAUSans Office" w:hAnsi="FAUSans Office" w:cs="FAUSans Office"/>
          <w:sz w:val="24"/>
        </w:rPr>
        <w:t>der Tätigkeiten</w:t>
      </w:r>
      <w:r w:rsidR="007D4C32" w:rsidRPr="007D4C32">
        <w:rPr>
          <w:rFonts w:ascii="FAUSans Office" w:hAnsi="FAUSans Office" w:cs="FAUSans Office"/>
          <w:sz w:val="24"/>
        </w:rPr>
        <w:br/>
      </w:r>
      <w:r w:rsidR="008A71A7" w:rsidRPr="007D4C32">
        <w:rPr>
          <w:rFonts w:ascii="FAUSans Office" w:hAnsi="FAUSans Office" w:cs="FAUSans Office"/>
          <w:sz w:val="24"/>
        </w:rPr>
        <w:t>(</w:t>
      </w:r>
      <w:r w:rsidR="007D4C32" w:rsidRPr="007D4C32">
        <w:rPr>
          <w:rFonts w:ascii="FAUSans Office" w:hAnsi="FAUSans Office" w:cs="FAUSans Office"/>
          <w:sz w:val="24"/>
        </w:rPr>
        <w:t>D</w:t>
      </w:r>
      <w:r w:rsidR="008A71A7" w:rsidRPr="007D4C32">
        <w:rPr>
          <w:rFonts w:ascii="FAUSans Office" w:hAnsi="FAUSans Office" w:cs="FAUSans Office"/>
          <w:sz w:val="24"/>
        </w:rPr>
        <w:t xml:space="preserve">escription </w:t>
      </w:r>
      <w:r w:rsidR="00D66596">
        <w:rPr>
          <w:rFonts w:ascii="FAUSans Office" w:hAnsi="FAUSans Office" w:cs="FAUSans Office"/>
          <w:sz w:val="24"/>
        </w:rPr>
        <w:t xml:space="preserve">and </w:t>
      </w:r>
      <w:proofErr w:type="spellStart"/>
      <w:r w:rsidR="00D66596">
        <w:rPr>
          <w:rFonts w:ascii="FAUSans Office" w:hAnsi="FAUSans Office" w:cs="FAUSans Office"/>
          <w:sz w:val="24"/>
        </w:rPr>
        <w:t>summary</w:t>
      </w:r>
      <w:proofErr w:type="spellEnd"/>
      <w:r w:rsid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of</w:t>
      </w:r>
      <w:proofErr w:type="spellEnd"/>
      <w:r w:rsidR="008A71A7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>
        <w:rPr>
          <w:rFonts w:ascii="FAUSans Office" w:hAnsi="FAUSans Office" w:cs="FAUSans Office"/>
          <w:sz w:val="24"/>
        </w:rPr>
        <w:t>the</w:t>
      </w:r>
      <w:proofErr w:type="spellEnd"/>
      <w:r w:rsid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tasks</w:t>
      </w:r>
      <w:proofErr w:type="spellEnd"/>
      <w:r w:rsidR="00FF0E9D">
        <w:rPr>
          <w:rFonts w:ascii="FAUSans Office" w:hAnsi="FAUSans Office" w:cs="FAUSans Office"/>
          <w:sz w:val="24"/>
        </w:rPr>
        <w:t xml:space="preserve"> </w:t>
      </w:r>
      <w:proofErr w:type="spellStart"/>
      <w:r w:rsidR="00FF0E9D">
        <w:rPr>
          <w:rFonts w:ascii="FAUSans Office" w:hAnsi="FAUSans Office" w:cs="FAUSans Office"/>
          <w:sz w:val="24"/>
        </w:rPr>
        <w:t>carried</w:t>
      </w:r>
      <w:proofErr w:type="spellEnd"/>
      <w:r w:rsidR="00FF0E9D">
        <w:rPr>
          <w:rFonts w:ascii="FAUSans Office" w:hAnsi="FAUSans Office" w:cs="FAUSans Office"/>
          <w:sz w:val="24"/>
        </w:rPr>
        <w:t xml:space="preserve"> out</w:t>
      </w:r>
      <w:r w:rsidR="008A71A7" w:rsidRPr="007D4C32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9E1BCF" w:rsidRPr="007D4C32" w14:paraId="7FFA3B1A" w14:textId="77777777" w:rsidTr="00D66596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71F86F51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62D37354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64FC55EC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3F793AF7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28D7F5B7" w14:textId="77777777" w:rsidR="009E1BCF" w:rsidRPr="007D4C32" w:rsidRDefault="009E1BCF" w:rsidP="0042711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</w:tc>
      </w:tr>
    </w:tbl>
    <w:p w14:paraId="18791C6D" w14:textId="77777777" w:rsidR="002242AD" w:rsidRDefault="002242AD" w:rsidP="002242AD">
      <w:pPr>
        <w:pStyle w:val="berschrift2"/>
        <w:rPr>
          <w:rFonts w:ascii="FAUSans Office" w:hAnsi="FAUSans Office" w:cs="FAUSans Office"/>
          <w:sz w:val="24"/>
        </w:rPr>
        <w:sectPr w:rsidR="002242AD" w:rsidSect="00AF0019">
          <w:headerReference w:type="default" r:id="rId9"/>
          <w:pgSz w:w="11907" w:h="16839"/>
          <w:pgMar w:top="720" w:right="1440" w:bottom="720" w:left="1728" w:header="720" w:footer="720" w:gutter="0"/>
          <w:pgNumType w:start="1"/>
          <w:cols w:space="708"/>
          <w:docGrid w:linePitch="360"/>
        </w:sectPr>
      </w:pPr>
    </w:p>
    <w:p w14:paraId="3DBA5B8B" w14:textId="736583AB" w:rsidR="00AF0019" w:rsidRPr="00D66596" w:rsidRDefault="00D66596" w:rsidP="002242AD">
      <w:pPr>
        <w:pStyle w:val="berschrift2"/>
        <w:rPr>
          <w:rFonts w:ascii="FAUSans Office" w:hAnsi="FAUSans Office" w:cs="FAUSans Office"/>
          <w:sz w:val="24"/>
        </w:rPr>
      </w:pPr>
      <w:r>
        <w:rPr>
          <w:rFonts w:ascii="FAUSans Office" w:hAnsi="FAUSans Office" w:cs="FAUSans Office"/>
          <w:sz w:val="24"/>
        </w:rPr>
        <w:lastRenderedPageBreak/>
        <w:t>Zusammenfassung</w:t>
      </w:r>
      <w:r w:rsidRPr="007D4C32">
        <w:rPr>
          <w:rFonts w:ascii="FAUSans Office" w:hAnsi="FAUSans Office" w:cs="FAUSans Office"/>
          <w:sz w:val="24"/>
        </w:rPr>
        <w:t xml:space="preserve"> </w:t>
      </w:r>
      <w:r>
        <w:rPr>
          <w:rFonts w:ascii="FAUSans Office" w:hAnsi="FAUSans Office" w:cs="FAUSans Office"/>
          <w:sz w:val="24"/>
        </w:rPr>
        <w:t xml:space="preserve">der erworbenen </w:t>
      </w:r>
      <w:r w:rsidR="009E1BCF" w:rsidRPr="007D4C32">
        <w:rPr>
          <w:rFonts w:ascii="FAUSans Office" w:hAnsi="FAUSans Office" w:cs="FAUSans Office"/>
          <w:sz w:val="24"/>
        </w:rPr>
        <w:t>Kompetenzen</w:t>
      </w:r>
      <w:r w:rsidR="007D4C32" w:rsidRPr="007D4C32">
        <w:rPr>
          <w:rFonts w:ascii="FAUSans Office" w:hAnsi="FAUSans Office" w:cs="FAUSans Office"/>
          <w:sz w:val="24"/>
        </w:rPr>
        <w:br/>
      </w:r>
      <w:r w:rsidR="008A71A7" w:rsidRPr="00D66596">
        <w:rPr>
          <w:rFonts w:ascii="FAUSans Office" w:hAnsi="FAUSans Office" w:cs="FAUSans Office"/>
          <w:sz w:val="24"/>
        </w:rPr>
        <w:t>(</w:t>
      </w:r>
      <w:r>
        <w:rPr>
          <w:rFonts w:ascii="FAUSans Office" w:hAnsi="FAUSans Office" w:cs="FAUSans Office"/>
          <w:sz w:val="24"/>
        </w:rPr>
        <w:t>Summary</w:t>
      </w:r>
      <w:r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Pr="00D66596">
        <w:rPr>
          <w:rFonts w:ascii="FAUSans Office" w:hAnsi="FAUSans Office" w:cs="FAUSans Office"/>
          <w:sz w:val="24"/>
        </w:rPr>
        <w:t>of</w:t>
      </w:r>
      <w:proofErr w:type="spellEnd"/>
      <w:r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Pr="00D66596">
        <w:rPr>
          <w:rFonts w:ascii="FAUSans Office" w:hAnsi="FAUSans Office" w:cs="FAUSans Office"/>
          <w:sz w:val="24"/>
        </w:rPr>
        <w:t>the</w:t>
      </w:r>
      <w:proofErr w:type="spellEnd"/>
      <w:r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acquired</w:t>
      </w:r>
      <w:proofErr w:type="spellEnd"/>
      <w:r w:rsidR="008A71A7"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D66596">
        <w:rPr>
          <w:rFonts w:ascii="FAUSans Office" w:hAnsi="FAUSans Office" w:cs="FAUSans Office"/>
          <w:sz w:val="24"/>
        </w:rPr>
        <w:t>competenc</w:t>
      </w:r>
      <w:r w:rsidR="00FF0E9D">
        <w:rPr>
          <w:rFonts w:ascii="FAUSans Office" w:hAnsi="FAUSans Office" w:cs="FAUSans Office"/>
          <w:sz w:val="24"/>
        </w:rPr>
        <w:t>i</w:t>
      </w:r>
      <w:r w:rsidR="008A71A7" w:rsidRPr="00D66596">
        <w:rPr>
          <w:rFonts w:ascii="FAUSans Office" w:hAnsi="FAUSans Office" w:cs="FAUSans Office"/>
          <w:sz w:val="24"/>
        </w:rPr>
        <w:t>es</w:t>
      </w:r>
      <w:proofErr w:type="spellEnd"/>
      <w:r w:rsidRPr="00D66596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AF0019" w:rsidRPr="0005388E" w14:paraId="5DE57D92" w14:textId="77777777">
        <w:tc>
          <w:tcPr>
            <w:tcW w:w="885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3156AA28" w14:textId="498EDA95" w:rsidR="009E1BCF" w:rsidRDefault="001F741C" w:rsidP="001F741C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</w:rPr>
            </w:pP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Beispiel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e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: 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Ich habe einen 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Überblick über die Vorgänge/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das 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Tagesgeschäft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der Abteilung XY erworben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.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 xml:space="preserve">Ich habe 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die Analysemethode XY angewendet, um die Ergebnisse der Messungen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auszuwerten.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Ich habe die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Qualitätssicherung mittels XY-Methode an selbst her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gestellten Proben durchgeführt.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</w:t>
            </w:r>
          </w:p>
          <w:p w14:paraId="08645E2C" w14:textId="5832BE55" w:rsidR="00FF0E9D" w:rsidRPr="00FF0E9D" w:rsidRDefault="00FF0E9D" w:rsidP="00FF0E9D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</w:pP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 xml:space="preserve">Examples: 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have gained an overview of the processes/day-to-day business of department XY.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have used the XY analysis method to evaluate the results of measurements.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have carried out quality assurance using the XY method on samples I produced myself.</w:t>
            </w:r>
          </w:p>
          <w:p w14:paraId="64CA7F05" w14:textId="77777777" w:rsidR="009E1BCF" w:rsidRPr="00FF0E9D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4777CF63" w14:textId="77777777" w:rsidR="009E1BCF" w:rsidRPr="00FF0E9D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5A5BEA5F" w14:textId="77777777" w:rsidR="00AF0019" w:rsidRPr="00FF0E9D" w:rsidRDefault="00AF0019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133B1D73" w14:textId="77777777" w:rsidR="009E1BCF" w:rsidRPr="00FF0E9D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</w:tc>
      </w:tr>
    </w:tbl>
    <w:p w14:paraId="480F3E1A" w14:textId="3859A636" w:rsidR="00AF0019" w:rsidRPr="00D66596" w:rsidRDefault="009E1BCF">
      <w:pPr>
        <w:pStyle w:val="berschrift2"/>
        <w:rPr>
          <w:rFonts w:ascii="FAUSans Office" w:hAnsi="FAUSans Office" w:cs="FAUSans Office"/>
          <w:sz w:val="24"/>
          <w:lang w:val="en-US"/>
        </w:rPr>
      </w:pPr>
      <w:proofErr w:type="spellStart"/>
      <w:r w:rsidRPr="00D66596">
        <w:rPr>
          <w:rFonts w:ascii="FAUSans Office" w:hAnsi="FAUSans Office" w:cs="FAUSans Office"/>
          <w:sz w:val="24"/>
          <w:lang w:val="en-US"/>
        </w:rPr>
        <w:t>Persönliches</w:t>
      </w:r>
      <w:proofErr w:type="spellEnd"/>
      <w:r w:rsidRPr="00D66596">
        <w:rPr>
          <w:rFonts w:ascii="FAUSans Office" w:hAnsi="FAUSans Office" w:cs="FAUSans Office"/>
          <w:sz w:val="24"/>
          <w:lang w:val="en-US"/>
        </w:rPr>
        <w:t xml:space="preserve"> </w:t>
      </w:r>
      <w:proofErr w:type="spellStart"/>
      <w:r w:rsidRPr="00D66596">
        <w:rPr>
          <w:rFonts w:ascii="FAUSans Office" w:hAnsi="FAUSans Office" w:cs="FAUSans Office"/>
          <w:sz w:val="24"/>
          <w:lang w:val="en-US"/>
        </w:rPr>
        <w:t>Fazit</w:t>
      </w:r>
      <w:proofErr w:type="spellEnd"/>
      <w:r w:rsidR="007D4C32" w:rsidRPr="00D66596">
        <w:rPr>
          <w:rFonts w:ascii="FAUSans Office" w:hAnsi="FAUSans Office" w:cs="FAUSans Office"/>
          <w:sz w:val="24"/>
          <w:lang w:val="en-US"/>
        </w:rPr>
        <w:br/>
      </w:r>
      <w:r w:rsidR="007F15B0" w:rsidRPr="00D66596">
        <w:rPr>
          <w:rFonts w:ascii="FAUSans Office" w:hAnsi="FAUSans Office" w:cs="FAUSans Office"/>
          <w:sz w:val="24"/>
          <w:lang w:val="en-US"/>
        </w:rPr>
        <w:t>(Personal summary)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201E78" w:rsidRPr="0005388E" w14:paraId="38B80F47" w14:textId="77777777" w:rsidTr="00311DE8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0BCE5326" w14:textId="60552804" w:rsidR="00370A3D" w:rsidRDefault="00370A3D" w:rsidP="00370A3D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</w:rPr>
            </w:pP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Beispiele: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Durch die Einblicke, weiß ich, dass ich in diesem Bereich arbeiten möchte/nicht arbeiten möchte. Warum?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Die Erfahrung mit…ist für meinen weiteren Lebensweg von Bedeutung.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Im Unternehmen hat mir besonders gefallen, dass…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Ich habe gemerkt, dass ich an… bei mir noch arbeiten muss.</w:t>
            </w:r>
          </w:p>
          <w:p w14:paraId="3DED08C8" w14:textId="7C785AD6" w:rsidR="00FF0E9D" w:rsidRPr="00FF0E9D" w:rsidRDefault="00FF0E9D" w:rsidP="00FF0E9D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</w:pP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Examples: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  <w:t>Through the insight gained</w:t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, I know that I wou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ld like to work in this field/would not like</w:t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 xml:space="preserve"> to work in this field. Why?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The experience with...is important for my future career.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What I particularly liked about the company was that...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realized that I still need to work on... myself.</w:t>
            </w:r>
          </w:p>
          <w:p w14:paraId="05589B45" w14:textId="77777777" w:rsidR="00370A3D" w:rsidRPr="00FF0E9D" w:rsidRDefault="00370A3D" w:rsidP="00370A3D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33495DF7" w14:textId="77777777" w:rsidR="00BC3885" w:rsidRPr="00FF0E9D" w:rsidRDefault="00BC3885" w:rsidP="00370A3D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20A6938A" w14:textId="77777777" w:rsidR="00BC3885" w:rsidRPr="00FF0E9D" w:rsidRDefault="00BC3885" w:rsidP="00370A3D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3176E190" w14:textId="77777777" w:rsidR="00201E78" w:rsidRPr="00FF0E9D" w:rsidRDefault="00201E78" w:rsidP="00BC3885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</w:tc>
      </w:tr>
    </w:tbl>
    <w:p w14:paraId="4C07C54B" w14:textId="77777777" w:rsidR="002242AD" w:rsidRDefault="002242AD" w:rsidP="00171E31">
      <w:pPr>
        <w:pStyle w:val="berschrift2"/>
        <w:rPr>
          <w:rFonts w:ascii="FAUSans Office" w:hAnsi="FAUSans Office" w:cs="FAUSans Office"/>
          <w:sz w:val="24"/>
        </w:rPr>
        <w:sectPr w:rsidR="002242AD" w:rsidSect="00AF0019">
          <w:pgSz w:w="11907" w:h="16839"/>
          <w:pgMar w:top="720" w:right="1440" w:bottom="720" w:left="1728" w:header="720" w:footer="720" w:gutter="0"/>
          <w:pgNumType w:start="1"/>
          <w:cols w:space="708"/>
          <w:docGrid w:linePitch="360"/>
        </w:sectPr>
      </w:pPr>
    </w:p>
    <w:p w14:paraId="082EF8F4" w14:textId="79444B40" w:rsidR="00171E31" w:rsidRPr="0005388E" w:rsidRDefault="009E1BCF" w:rsidP="00171E31">
      <w:pPr>
        <w:pStyle w:val="berschrift2"/>
        <w:rPr>
          <w:rFonts w:ascii="FAUSans Office" w:hAnsi="FAUSans Office" w:cs="FAUSans Office"/>
          <w:sz w:val="24"/>
        </w:rPr>
      </w:pPr>
      <w:r w:rsidRPr="0005388E">
        <w:rPr>
          <w:rFonts w:ascii="FAUSans Office" w:hAnsi="FAUSans Office" w:cs="FAUSans Office"/>
          <w:sz w:val="24"/>
        </w:rPr>
        <w:t>Datum</w:t>
      </w:r>
      <w:r w:rsidR="00D66596" w:rsidRPr="0005388E">
        <w:rPr>
          <w:rFonts w:ascii="FAUSans Office" w:hAnsi="FAUSans Office" w:cs="FAUSans Office"/>
          <w:sz w:val="24"/>
        </w:rPr>
        <w:t xml:space="preserve"> und</w:t>
      </w:r>
      <w:r w:rsidRPr="0005388E">
        <w:rPr>
          <w:rFonts w:ascii="FAUSans Office" w:hAnsi="FAUSans Office" w:cs="FAUSans Office"/>
          <w:sz w:val="24"/>
        </w:rPr>
        <w:t xml:space="preserve"> Unterschrift</w:t>
      </w:r>
      <w:r w:rsidR="0005388E">
        <w:rPr>
          <w:rStyle w:val="Funotenzeichen"/>
          <w:rFonts w:ascii="FAUSans Office" w:hAnsi="FAUSans Office" w:cs="FAUSans Office"/>
          <w:sz w:val="24"/>
          <w:lang w:val="en-GB"/>
        </w:rPr>
        <w:footnoteReference w:id="1"/>
      </w:r>
      <w:r w:rsidR="007D4C32" w:rsidRPr="0005388E">
        <w:rPr>
          <w:rFonts w:ascii="FAUSans Office" w:hAnsi="FAUSans Office" w:cs="FAUSans Office"/>
          <w:sz w:val="24"/>
        </w:rPr>
        <w:br/>
      </w:r>
      <w:r w:rsidR="007F15B0" w:rsidRPr="0005388E">
        <w:rPr>
          <w:rFonts w:ascii="FAUSans Office" w:hAnsi="FAUSans Office" w:cs="FAUSans Office"/>
          <w:sz w:val="24"/>
        </w:rPr>
        <w:t>(</w:t>
      </w:r>
      <w:r w:rsidR="00D66596" w:rsidRPr="0005388E">
        <w:rPr>
          <w:rFonts w:ascii="FAUSans Office" w:hAnsi="FAUSans Office" w:cs="FAUSans Office"/>
          <w:sz w:val="24"/>
        </w:rPr>
        <w:t>D</w:t>
      </w:r>
      <w:r w:rsidR="007F15B0" w:rsidRPr="0005388E">
        <w:rPr>
          <w:rFonts w:ascii="FAUSans Office" w:hAnsi="FAUSans Office" w:cs="FAUSans Office"/>
          <w:sz w:val="24"/>
        </w:rPr>
        <w:t>ate</w:t>
      </w:r>
      <w:r w:rsidR="00D66596" w:rsidRPr="0005388E">
        <w:rPr>
          <w:rFonts w:ascii="FAUSans Office" w:hAnsi="FAUSans Office" w:cs="FAUSans Office"/>
          <w:sz w:val="24"/>
        </w:rPr>
        <w:t xml:space="preserve"> and</w:t>
      </w:r>
      <w:r w:rsidR="007F15B0" w:rsidRPr="0005388E">
        <w:rPr>
          <w:rFonts w:ascii="FAUSans Office" w:hAnsi="FAUSans Office" w:cs="FAUSans Office"/>
          <w:sz w:val="24"/>
        </w:rPr>
        <w:t xml:space="preserve"> </w:t>
      </w:r>
      <w:proofErr w:type="spellStart"/>
      <w:r w:rsidR="007F15B0" w:rsidRPr="0005388E">
        <w:rPr>
          <w:rFonts w:ascii="FAUSans Office" w:hAnsi="FAUSans Office" w:cs="FAUSans Office"/>
          <w:sz w:val="24"/>
        </w:rPr>
        <w:t>signature</w:t>
      </w:r>
      <w:proofErr w:type="spellEnd"/>
      <w:r w:rsidR="0005388E">
        <w:rPr>
          <w:rStyle w:val="Funotenzeichen"/>
          <w:rFonts w:ascii="FAUSans Office" w:hAnsi="FAUSans Office" w:cs="FAUSans Office"/>
          <w:sz w:val="24"/>
        </w:rPr>
        <w:footnoteReference w:id="2"/>
      </w:r>
      <w:r w:rsidR="007F15B0" w:rsidRPr="0005388E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171E31" w:rsidRPr="00FF0E9D" w14:paraId="06B34546" w14:textId="77777777" w:rsidTr="0042711F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6DBCFFEE" w14:textId="77777777" w:rsidR="00171E31" w:rsidRPr="0005388E" w:rsidRDefault="00171E31" w:rsidP="0042711F">
            <w:pPr>
              <w:pStyle w:val="Textkrper"/>
              <w:rPr>
                <w:rFonts w:ascii="FAUSans Office" w:hAnsi="FAUSans Office" w:cs="FAUSans Office"/>
              </w:rPr>
            </w:pPr>
          </w:p>
        </w:tc>
      </w:tr>
    </w:tbl>
    <w:p w14:paraId="7DFD9577" w14:textId="77777777" w:rsidR="00171E31" w:rsidRPr="0005388E" w:rsidRDefault="00171E31" w:rsidP="00D66596">
      <w:pPr>
        <w:rPr>
          <w:rFonts w:ascii="FAUSans Office" w:hAnsi="FAUSans Office" w:cs="FAUSans Office"/>
        </w:rPr>
      </w:pPr>
    </w:p>
    <w:sectPr w:rsidR="00171E31" w:rsidRPr="0005388E" w:rsidSect="00AF0019">
      <w:pgSz w:w="11907" w:h="16839"/>
      <w:pgMar w:top="720" w:right="1440" w:bottom="720" w:left="172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5E42" w14:textId="77777777" w:rsidR="00FE245C" w:rsidRDefault="00FE245C">
      <w:r>
        <w:separator/>
      </w:r>
    </w:p>
  </w:endnote>
  <w:endnote w:type="continuationSeparator" w:id="0">
    <w:p w14:paraId="3EBAC323" w14:textId="77777777" w:rsidR="00FE245C" w:rsidRDefault="00FE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USans Office">
    <w:altName w:val="Arial"/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1A12" w14:textId="77777777" w:rsidR="00FE245C" w:rsidRDefault="00FE245C">
      <w:r>
        <w:separator/>
      </w:r>
    </w:p>
  </w:footnote>
  <w:footnote w:type="continuationSeparator" w:id="0">
    <w:p w14:paraId="4ED087F7" w14:textId="77777777" w:rsidR="00FE245C" w:rsidRDefault="00FE245C">
      <w:r>
        <w:continuationSeparator/>
      </w:r>
    </w:p>
  </w:footnote>
  <w:footnote w:id="1">
    <w:p w14:paraId="7C57C45B" w14:textId="77777777" w:rsidR="0005388E" w:rsidRPr="0005388E" w:rsidRDefault="0005388E" w:rsidP="0005388E">
      <w:pPr>
        <w:pStyle w:val="Funotentext"/>
        <w:rPr>
          <w:rFonts w:ascii="FAUSans Office" w:hAnsi="FAUSans Office" w:cs="FAUSans Office"/>
        </w:rPr>
      </w:pPr>
      <w:r w:rsidRPr="0005388E">
        <w:rPr>
          <w:rStyle w:val="Funotenzeichen"/>
          <w:rFonts w:ascii="FAUSans Office" w:hAnsi="FAUSans Office" w:cs="FAUSans Office"/>
        </w:rPr>
        <w:footnoteRef/>
      </w:r>
      <w:r w:rsidRPr="0005388E">
        <w:rPr>
          <w:rFonts w:ascii="FAUSans Office" w:hAnsi="FAUSans Office" w:cs="FAUSans Office"/>
        </w:rPr>
        <w:t xml:space="preserve"> </w:t>
      </w:r>
      <w:r w:rsidRPr="0005388E">
        <w:rPr>
          <w:rFonts w:ascii="FAUSans Office" w:hAnsi="FAUSans Office" w:cs="FAUSans Office"/>
        </w:rPr>
        <w:t xml:space="preserve">Bitte unterschreiben Sie das Dokument eigenhändig oder mit einer verifizierten digitalen </w:t>
      </w:r>
    </w:p>
    <w:p w14:paraId="5447B613" w14:textId="1A7B0411" w:rsidR="0005388E" w:rsidRPr="0005388E" w:rsidRDefault="0005388E" w:rsidP="0005388E">
      <w:pPr>
        <w:pStyle w:val="Funotentext"/>
        <w:ind w:hanging="56"/>
        <w:rPr>
          <w:rFonts w:ascii="FAUSans Office" w:hAnsi="FAUSans Office" w:cs="FAUSans Office"/>
        </w:rPr>
      </w:pPr>
      <w:r w:rsidRPr="0005388E">
        <w:rPr>
          <w:rFonts w:ascii="FAUSans Office" w:hAnsi="FAUSans Office" w:cs="FAUSans Office"/>
        </w:rPr>
        <w:t>Signatur. Das</w:t>
      </w:r>
      <w:r w:rsidRPr="0005388E">
        <w:rPr>
          <w:rFonts w:ascii="FAUSans Office" w:hAnsi="FAUSans Office" w:cs="FAUSans Office"/>
        </w:rPr>
        <w:t xml:space="preserve"> </w:t>
      </w:r>
      <w:r w:rsidRPr="0005388E">
        <w:rPr>
          <w:rFonts w:ascii="FAUSans Office" w:hAnsi="FAUSans Office" w:cs="FAUSans Office"/>
        </w:rPr>
        <w:t>bloße Eintippen Ihres Namens ist nicht ausreichend.</w:t>
      </w:r>
    </w:p>
  </w:footnote>
  <w:footnote w:id="2">
    <w:p w14:paraId="75B22946" w14:textId="77777777" w:rsidR="0005388E" w:rsidRPr="0005388E" w:rsidRDefault="0005388E" w:rsidP="0005388E">
      <w:pPr>
        <w:pStyle w:val="Funotentext"/>
        <w:rPr>
          <w:rFonts w:ascii="FAUSans Office" w:hAnsi="FAUSans Office" w:cs="FAUSans Office"/>
          <w:lang w:val="en-US"/>
        </w:rPr>
      </w:pPr>
      <w:r w:rsidRPr="0005388E">
        <w:rPr>
          <w:rStyle w:val="Funotenzeichen"/>
          <w:rFonts w:ascii="FAUSans Office" w:hAnsi="FAUSans Office" w:cs="FAUSans Office"/>
        </w:rPr>
        <w:footnoteRef/>
      </w:r>
      <w:r w:rsidRPr="0005388E">
        <w:rPr>
          <w:rFonts w:ascii="FAUSans Office" w:hAnsi="FAUSans Office" w:cs="FAUSans Office"/>
          <w:lang w:val="en-US"/>
        </w:rPr>
        <w:t xml:space="preserve"> </w:t>
      </w:r>
      <w:r w:rsidRPr="0005388E">
        <w:rPr>
          <w:rFonts w:ascii="FAUSans Office" w:hAnsi="FAUSans Office" w:cs="FAUSans Office"/>
          <w:lang w:val="en-US"/>
        </w:rPr>
        <w:t>Please sign the document by hand or with a verified digital/electronic signature. Typing you</w:t>
      </w:r>
      <w:r w:rsidRPr="0005388E">
        <w:rPr>
          <w:rFonts w:ascii="FAUSans Office" w:hAnsi="FAUSans Office" w:cs="FAUSans Office"/>
          <w:lang w:val="en-US"/>
        </w:rPr>
        <w:t xml:space="preserve">r </w:t>
      </w:r>
    </w:p>
    <w:p w14:paraId="5D586C98" w14:textId="2D8C2D4A" w:rsidR="0005388E" w:rsidRPr="0005388E" w:rsidRDefault="0005388E" w:rsidP="0005388E">
      <w:pPr>
        <w:pStyle w:val="Funotentext"/>
        <w:ind w:hanging="56"/>
        <w:rPr>
          <w:lang w:val="en-US"/>
        </w:rPr>
      </w:pPr>
      <w:r w:rsidRPr="0005388E">
        <w:rPr>
          <w:rFonts w:ascii="FAUSans Office" w:hAnsi="FAUSans Office" w:cs="FAUSans Office"/>
          <w:lang w:val="en-US"/>
        </w:rPr>
        <w:t>name is not</w:t>
      </w:r>
      <w:r w:rsidRPr="0005388E">
        <w:rPr>
          <w:rFonts w:ascii="FAUSans Office" w:hAnsi="FAUSans Office" w:cs="FAUSans Office"/>
          <w:lang w:val="en-US"/>
        </w:rPr>
        <w:t xml:space="preserve"> </w:t>
      </w:r>
      <w:r w:rsidRPr="0005388E">
        <w:rPr>
          <w:rFonts w:ascii="FAUSans Office" w:hAnsi="FAUSans Office" w:cs="FAUSans Office"/>
          <w:lang w:val="en-US"/>
        </w:rPr>
        <w:t>sufficient.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B439" w14:textId="24CB785D" w:rsidR="00AF0019" w:rsidRPr="007D4C32" w:rsidRDefault="002B0AB5">
    <w:pPr>
      <w:pStyle w:val="Kopfzeile"/>
      <w:rPr>
        <w:rFonts w:ascii="FAUSans Office" w:hAnsi="FAUSans Office" w:cs="FAUSans Office"/>
        <w:sz w:val="28"/>
        <w:szCs w:val="28"/>
      </w:rPr>
    </w:pPr>
    <w:r>
      <w:rPr>
        <w:rFonts w:ascii="FAUSans Office" w:hAnsi="FAUSans Office" w:cs="FAUSans Office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7B6FF15" wp14:editId="72A0EA43">
          <wp:simplePos x="0" y="0"/>
          <wp:positionH relativeFrom="margin">
            <wp:posOffset>3618865</wp:posOffset>
          </wp:positionH>
          <wp:positionV relativeFrom="margin">
            <wp:posOffset>-844423</wp:posOffset>
          </wp:positionV>
          <wp:extent cx="3095625" cy="54102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_Chemie-Bioingenieur_CMYK_Logo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C32" w:rsidRPr="007D4C32">
      <w:rPr>
        <w:rFonts w:ascii="FAUSans Office" w:hAnsi="FAUSans Office" w:cs="FAUSans Office"/>
        <w:sz w:val="28"/>
        <w:szCs w:val="28"/>
      </w:rPr>
      <w:t>Selbstreflexion</w:t>
    </w:r>
    <w:r w:rsidR="00FF0E9D">
      <w:rPr>
        <w:rFonts w:ascii="FAUSans Office" w:hAnsi="FAUSans Office" w:cs="FAUSans Office"/>
        <w:sz w:val="28"/>
        <w:szCs w:val="28"/>
      </w:rPr>
      <w:t>sbogen</w:t>
    </w:r>
    <w:r>
      <w:rPr>
        <w:rFonts w:ascii="FAUSans Office" w:hAnsi="FAUSans Office" w:cs="FAUSans Office"/>
        <w:sz w:val="28"/>
        <w:szCs w:val="28"/>
      </w:rPr>
      <w:t xml:space="preserve"> </w:t>
    </w:r>
    <w:r>
      <w:rPr>
        <w:rFonts w:ascii="FAUSans Office" w:hAnsi="FAUSans Office" w:cs="FAUSans Office"/>
        <w:sz w:val="28"/>
        <w:szCs w:val="28"/>
      </w:rPr>
      <w:br/>
      <w:t xml:space="preserve">(ergänzend zum </w:t>
    </w:r>
    <w:r w:rsidR="007D4C32">
      <w:rPr>
        <w:rFonts w:ascii="FAUSans Office" w:hAnsi="FAUSans Office" w:cs="FAUSans Office"/>
        <w:sz w:val="28"/>
        <w:szCs w:val="28"/>
      </w:rPr>
      <w:t>Praktikumszeugnis)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DF4"/>
    <w:multiLevelType w:val="hybridMultilevel"/>
    <w:tmpl w:val="F7923374"/>
    <w:lvl w:ilvl="0" w:tplc="FEB6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2AA3"/>
    <w:multiLevelType w:val="hybridMultilevel"/>
    <w:tmpl w:val="C122DF34"/>
    <w:lvl w:ilvl="0" w:tplc="FEB6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5F9C"/>
    <w:multiLevelType w:val="hybridMultilevel"/>
    <w:tmpl w:val="A2680C88"/>
    <w:lvl w:ilvl="0" w:tplc="FEB6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CF"/>
    <w:rsid w:val="0005388E"/>
    <w:rsid w:val="00171E31"/>
    <w:rsid w:val="001F741C"/>
    <w:rsid w:val="00201E78"/>
    <w:rsid w:val="002242AD"/>
    <w:rsid w:val="002B0AB5"/>
    <w:rsid w:val="00370A3D"/>
    <w:rsid w:val="00624B94"/>
    <w:rsid w:val="007D4632"/>
    <w:rsid w:val="007D4C32"/>
    <w:rsid w:val="007F15B0"/>
    <w:rsid w:val="008A71A7"/>
    <w:rsid w:val="00973C09"/>
    <w:rsid w:val="009A2302"/>
    <w:rsid w:val="009E1BCF"/>
    <w:rsid w:val="00A17DA4"/>
    <w:rsid w:val="00A66AAE"/>
    <w:rsid w:val="00AF0019"/>
    <w:rsid w:val="00BC3885"/>
    <w:rsid w:val="00C44DAF"/>
    <w:rsid w:val="00D02077"/>
    <w:rsid w:val="00D66596"/>
    <w:rsid w:val="00DE408E"/>
    <w:rsid w:val="00EB5288"/>
    <w:rsid w:val="00FE245C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6BAF9"/>
  <w15:docId w15:val="{912B6BF2-9DFF-45CE-BFAE-5B4A7C55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snapToGrid w:val="0"/>
      <w:ind w:left="720"/>
      <w:outlineLvl w:val="0"/>
    </w:pPr>
    <w:rPr>
      <w:rFonts w:ascii="Arial" w:hAnsi="Arial" w:cs="Arial"/>
      <w:b/>
      <w:color w:val="046A82"/>
      <w:kern w:val="28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snapToGrid w:val="0"/>
      <w:spacing w:before="360" w:after="120"/>
      <w:outlineLvl w:val="1"/>
    </w:pPr>
    <w:rPr>
      <w:rFonts w:ascii="Arial" w:hAnsi="Arial" w:cs="Arial"/>
      <w:b/>
      <w:color w:val="046A82"/>
      <w:kern w:val="28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widowControl w:val="0"/>
      <w:snapToGrid w:val="0"/>
      <w:jc w:val="center"/>
      <w:outlineLvl w:val="2"/>
    </w:pPr>
    <w:rPr>
      <w:rFonts w:ascii="Century Gothic" w:hAnsi="Century Gothic"/>
      <w:kern w:val="28"/>
      <w:sz w:val="100"/>
      <w:szCs w:val="1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widowControl w:val="0"/>
      <w:tabs>
        <w:tab w:val="center" w:pos="4320"/>
        <w:tab w:val="right" w:pos="8640"/>
      </w:tabs>
      <w:snapToGrid w:val="0"/>
    </w:pPr>
    <w:rPr>
      <w:kern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Textkrper">
    <w:name w:val="Body Text"/>
    <w:basedOn w:val="Standard"/>
    <w:pPr>
      <w:spacing w:after="240"/>
    </w:pPr>
    <w:rPr>
      <w:rFonts w:ascii="Arial" w:hAnsi="Arial" w:cs="Arial"/>
    </w:rPr>
  </w:style>
  <w:style w:type="paragraph" w:styleId="Textkrper2">
    <w:name w:val="Body Text 2"/>
    <w:basedOn w:val="Standard"/>
    <w:pPr>
      <w:spacing w:after="240"/>
      <w:jc w:val="center"/>
    </w:pPr>
    <w:rPr>
      <w:rFonts w:ascii="Arial" w:hAnsi="Arial" w:cs="Arial"/>
      <w:b/>
      <w:sz w:val="22"/>
      <w:szCs w:val="22"/>
    </w:rPr>
  </w:style>
  <w:style w:type="paragraph" w:styleId="Textkrper3">
    <w:name w:val="Body Text 3"/>
    <w:basedOn w:val="Standard"/>
    <w:pPr>
      <w:spacing w:after="120"/>
    </w:pPr>
    <w:rPr>
      <w:rFonts w:ascii="Arial" w:hAnsi="Arial" w:cs="Arial"/>
      <w:sz w:val="22"/>
      <w:szCs w:val="22"/>
    </w:rPr>
  </w:style>
  <w:style w:type="paragraph" w:customStyle="1" w:styleId="CenturyGothicnach11pt">
    <w:name w:val="Century Gothic nach:  11 pt"/>
    <w:basedOn w:val="Standard"/>
    <w:pPr>
      <w:spacing w:after="240"/>
    </w:pPr>
    <w:rPr>
      <w:rFonts w:ascii="Century Gothic" w:hAnsi="Century Gothic" w:cs="Century Gothic"/>
      <w:sz w:val="22"/>
      <w:szCs w:val="22"/>
      <w:lang w:bidi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71E31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05388E"/>
    <w:pPr>
      <w:ind w:left="198" w:hanging="198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5388E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388E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2242A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35jaja\AppData\Roaming\Microsoft\Templates\Anweisungen%20zum%20House-Sit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2DD2-8351-49F1-8FE1-9765875A6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01A43-6167-47EB-89BF-FE9DFFB5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Anweisungen zum House-Sitting</Template>
  <TotalTime>0</TotalTime>
  <Pages>3</Pages>
  <Words>253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Hilbig, Anna</dc:creator>
  <cp:keywords/>
  <dc:description/>
  <cp:lastModifiedBy>Schultz, Elena</cp:lastModifiedBy>
  <cp:revision>2</cp:revision>
  <cp:lastPrinted>2002-03-04T18:57:00Z</cp:lastPrinted>
  <dcterms:created xsi:type="dcterms:W3CDTF">2026-03-02T15:10:00Z</dcterms:created>
  <dcterms:modified xsi:type="dcterms:W3CDTF">2026-03-02T15:10:00Z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TC060904391031</vt:lpwstr>
  </property>
</Properties>
</file>